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2AB" w:rsidRDefault="00A472AB" w:rsidP="00A472AB">
      <w:pPr>
        <w:spacing w:line="276" w:lineRule="auto"/>
        <w:contextualSpacing/>
      </w:pPr>
    </w:p>
    <w:p w:rsidR="00632B80" w:rsidRDefault="00632B80" w:rsidP="00A472AB">
      <w:pPr>
        <w:spacing w:line="276" w:lineRule="auto"/>
        <w:contextualSpacing/>
      </w:pPr>
    </w:p>
    <w:p w:rsidR="00632B80" w:rsidRDefault="00632B80" w:rsidP="00A472AB">
      <w:pPr>
        <w:spacing w:line="276" w:lineRule="auto"/>
        <w:contextualSpacing/>
      </w:pPr>
    </w:p>
    <w:tbl>
      <w:tblPr>
        <w:tblStyle w:val="Tablaconcuadrcula"/>
        <w:tblpPr w:leftFromText="141" w:rightFromText="141" w:horzAnchor="margin" w:tblpY="1680"/>
        <w:tblW w:w="0" w:type="auto"/>
        <w:tblLook w:val="04A0" w:firstRow="1" w:lastRow="0" w:firstColumn="1" w:lastColumn="0" w:noHBand="0" w:noVBand="1"/>
      </w:tblPr>
      <w:tblGrid>
        <w:gridCol w:w="2642"/>
        <w:gridCol w:w="6190"/>
      </w:tblGrid>
      <w:tr w:rsidR="00632B80" w:rsidTr="00AB41E3">
        <w:trPr>
          <w:trHeight w:val="694"/>
        </w:trPr>
        <w:tc>
          <w:tcPr>
            <w:tcW w:w="8978" w:type="dxa"/>
            <w:gridSpan w:val="2"/>
            <w:shd w:val="clear" w:color="auto" w:fill="C6D9F1" w:themeFill="text2" w:themeFillTint="33"/>
          </w:tcPr>
          <w:p w:rsidR="00632B80" w:rsidRPr="004C1273" w:rsidRDefault="00632B80" w:rsidP="00AB41E3">
            <w:pPr>
              <w:jc w:val="center"/>
              <w:rPr>
                <w:b/>
              </w:rPr>
            </w:pPr>
            <w:r w:rsidRPr="004C1273">
              <w:rPr>
                <w:b/>
                <w:sz w:val="36"/>
              </w:rPr>
              <w:t>FORMULARIO PARA INGRESAR SOLICITUD POR INVASIÓN AL ÁREA DE DERECHO DE VÍA.</w:t>
            </w:r>
          </w:p>
        </w:tc>
      </w:tr>
      <w:tr w:rsidR="00632B80" w:rsidTr="00AB41E3">
        <w:trPr>
          <w:trHeight w:val="509"/>
        </w:trPr>
        <w:tc>
          <w:tcPr>
            <w:tcW w:w="2660" w:type="dxa"/>
          </w:tcPr>
          <w:p w:rsidR="00632B80" w:rsidRDefault="00632B80" w:rsidP="00AB41E3">
            <w:r>
              <w:t>NOMBRE DEL INTERESADO:</w:t>
            </w:r>
          </w:p>
        </w:tc>
        <w:tc>
          <w:tcPr>
            <w:tcW w:w="6318" w:type="dxa"/>
          </w:tcPr>
          <w:p w:rsidR="00632B80" w:rsidRDefault="00632B80" w:rsidP="00AB41E3"/>
        </w:tc>
      </w:tr>
      <w:tr w:rsidR="00632B80" w:rsidTr="00AB41E3">
        <w:tc>
          <w:tcPr>
            <w:tcW w:w="2660" w:type="dxa"/>
          </w:tcPr>
          <w:p w:rsidR="00632B80" w:rsidRDefault="00632B80" w:rsidP="00AB41E3">
            <w:r>
              <w:t>TELÉFONO Y CORREO ELECTRÓNICO.</w:t>
            </w:r>
          </w:p>
        </w:tc>
        <w:tc>
          <w:tcPr>
            <w:tcW w:w="6318" w:type="dxa"/>
          </w:tcPr>
          <w:p w:rsidR="00632B80" w:rsidRDefault="00632B80" w:rsidP="00AB41E3"/>
        </w:tc>
      </w:tr>
      <w:tr w:rsidR="00632B80" w:rsidTr="00AB41E3">
        <w:tc>
          <w:tcPr>
            <w:tcW w:w="2660" w:type="dxa"/>
          </w:tcPr>
          <w:p w:rsidR="00632B80" w:rsidRDefault="00632B80" w:rsidP="00AB41E3">
            <w:r>
              <w:t>DIRECCIÓN PARA RECIBIR NOTIFICACIONES:</w:t>
            </w:r>
          </w:p>
        </w:tc>
        <w:tc>
          <w:tcPr>
            <w:tcW w:w="6318" w:type="dxa"/>
          </w:tcPr>
          <w:p w:rsidR="00632B80" w:rsidRDefault="00632B80" w:rsidP="00AB41E3"/>
        </w:tc>
      </w:tr>
      <w:tr w:rsidR="00632B80" w:rsidTr="00AB41E3">
        <w:trPr>
          <w:trHeight w:val="468"/>
        </w:trPr>
        <w:tc>
          <w:tcPr>
            <w:tcW w:w="2660" w:type="dxa"/>
          </w:tcPr>
          <w:p w:rsidR="00632B80" w:rsidRDefault="00632B80" w:rsidP="00AB41E3">
            <w:r>
              <w:t>SOLICITUD DIRIGIDA A:</w:t>
            </w:r>
          </w:p>
        </w:tc>
        <w:tc>
          <w:tcPr>
            <w:tcW w:w="6318" w:type="dxa"/>
          </w:tcPr>
          <w:p w:rsidR="00632B80" w:rsidRDefault="00632B80" w:rsidP="00AB41E3"/>
        </w:tc>
      </w:tr>
      <w:tr w:rsidR="00632B80" w:rsidTr="00AB41E3">
        <w:trPr>
          <w:trHeight w:val="698"/>
        </w:trPr>
        <w:tc>
          <w:tcPr>
            <w:tcW w:w="2660" w:type="dxa"/>
          </w:tcPr>
          <w:p w:rsidR="00632B80" w:rsidRDefault="00632B80" w:rsidP="00AB41E3">
            <w:r>
              <w:t>DESCRIPCIÓN DE LA INVASIÓN:</w:t>
            </w:r>
          </w:p>
        </w:tc>
        <w:tc>
          <w:tcPr>
            <w:tcW w:w="6318" w:type="dxa"/>
          </w:tcPr>
          <w:p w:rsidR="00632B80" w:rsidRDefault="00632B80" w:rsidP="00AB41E3">
            <w:r>
              <w:t xml:space="preserve">Indicar Ruta, kilometraje específico, tipo de invasión, nombre de la persona que se encuentra invadiendo y/o cualquier otro dato, fotografías. </w:t>
            </w:r>
          </w:p>
          <w:p w:rsidR="00632B80" w:rsidRDefault="00632B80" w:rsidP="00AB41E3"/>
          <w:p w:rsidR="00632B80" w:rsidRDefault="00632B80" w:rsidP="00AB41E3"/>
          <w:p w:rsidR="00632B80" w:rsidRDefault="00632B80" w:rsidP="00AB41E3"/>
          <w:p w:rsidR="00632B80" w:rsidRDefault="00632B80" w:rsidP="00AB41E3"/>
          <w:p w:rsidR="00632B80" w:rsidRDefault="00632B80" w:rsidP="00AB41E3"/>
          <w:p w:rsidR="00632B80" w:rsidRDefault="00632B80" w:rsidP="00AB41E3"/>
        </w:tc>
      </w:tr>
    </w:tbl>
    <w:p w:rsidR="00632B80" w:rsidRPr="00A472AB" w:rsidRDefault="00632B80" w:rsidP="00A472AB">
      <w:pPr>
        <w:spacing w:line="276" w:lineRule="auto"/>
        <w:contextualSpacing/>
      </w:pPr>
      <w:bookmarkStart w:id="0" w:name="_GoBack"/>
      <w:bookmarkEnd w:id="0"/>
    </w:p>
    <w:sectPr w:rsidR="00632B80" w:rsidRPr="00A472AB" w:rsidSect="00240E53">
      <w:headerReference w:type="default" r:id="rId7"/>
      <w:footerReference w:type="default" r:id="rId8"/>
      <w:pgSz w:w="12240" w:h="15840" w:code="1"/>
      <w:pgMar w:top="2157" w:right="1699" w:bottom="1411" w:left="169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6F9" w:rsidRDefault="009416F9" w:rsidP="00615216">
      <w:r>
        <w:separator/>
      </w:r>
    </w:p>
  </w:endnote>
  <w:endnote w:type="continuationSeparator" w:id="0">
    <w:p w:rsidR="009416F9" w:rsidRDefault="009416F9" w:rsidP="0061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545" w:rsidRDefault="006E0545">
    <w:pPr>
      <w:pStyle w:val="Piedepgina"/>
    </w:pPr>
    <w:r>
      <w:object w:dxaOrig="9210" w:dyaOrig="15" w14:anchorId="4B8B3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2pt;height:3.75pt">
          <v:imagedata r:id="rId1" o:title=""/>
        </v:shape>
        <o:OLEObject Type="Embed" ProgID="Photoshop.Image.14" ShapeID="_x0000_i1025" DrawAspect="Content" ObjectID="_1835168508" r:id="rId2">
          <o:FieldCodes>\s</o:FieldCodes>
        </o:OLEObject>
      </w:object>
    </w:r>
    <w:r>
      <w:object w:dxaOrig="9210" w:dyaOrig="15" w14:anchorId="35EDE0E9">
        <v:shape id="_x0000_i1026" type="#_x0000_t75" style="width:462pt;height:3.75pt">
          <v:imagedata r:id="rId1" o:title=""/>
        </v:shape>
        <o:OLEObject Type="Embed" ProgID="Photoshop.Image.14" ShapeID="_x0000_i1026" DrawAspect="Content" ObjectID="_1835168509" r:id="rId3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6F9" w:rsidRDefault="009416F9" w:rsidP="00615216">
      <w:r>
        <w:separator/>
      </w:r>
    </w:p>
  </w:footnote>
  <w:footnote w:type="continuationSeparator" w:id="0">
    <w:p w:rsidR="009416F9" w:rsidRDefault="009416F9" w:rsidP="00615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216" w:rsidRDefault="008A5C8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EA9C97" wp14:editId="4C85FEC2">
          <wp:simplePos x="0" y="0"/>
          <wp:positionH relativeFrom="column">
            <wp:posOffset>-1363980</wp:posOffset>
          </wp:positionH>
          <wp:positionV relativeFrom="paragraph">
            <wp:posOffset>-342900</wp:posOffset>
          </wp:positionV>
          <wp:extent cx="7994015" cy="10352965"/>
          <wp:effectExtent l="0" t="0" r="6985" b="0"/>
          <wp:wrapNone/>
          <wp:docPr id="6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699637" name="Imagen 18286996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4015" cy="1035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56829"/>
    <w:multiLevelType w:val="hybridMultilevel"/>
    <w:tmpl w:val="6A608698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24D54"/>
    <w:multiLevelType w:val="hybridMultilevel"/>
    <w:tmpl w:val="C62C36A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44B1C"/>
    <w:multiLevelType w:val="hybridMultilevel"/>
    <w:tmpl w:val="854676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4576C"/>
    <w:multiLevelType w:val="hybridMultilevel"/>
    <w:tmpl w:val="025CE3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453FA"/>
    <w:multiLevelType w:val="hybridMultilevel"/>
    <w:tmpl w:val="EBC214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B0137"/>
    <w:multiLevelType w:val="hybridMultilevel"/>
    <w:tmpl w:val="99327C4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D54CA"/>
    <w:multiLevelType w:val="hybridMultilevel"/>
    <w:tmpl w:val="3160A0BC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43EC6"/>
    <w:multiLevelType w:val="hybridMultilevel"/>
    <w:tmpl w:val="20EA12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101F9"/>
    <w:multiLevelType w:val="hybridMultilevel"/>
    <w:tmpl w:val="99468D3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80"/>
    <w:rsid w:val="00001742"/>
    <w:rsid w:val="0003723B"/>
    <w:rsid w:val="00123C2B"/>
    <w:rsid w:val="00136018"/>
    <w:rsid w:val="00210497"/>
    <w:rsid w:val="00240E53"/>
    <w:rsid w:val="00242EEB"/>
    <w:rsid w:val="002751E5"/>
    <w:rsid w:val="002C6F00"/>
    <w:rsid w:val="002C7322"/>
    <w:rsid w:val="002E7CAC"/>
    <w:rsid w:val="002F66F2"/>
    <w:rsid w:val="0030673C"/>
    <w:rsid w:val="003954F2"/>
    <w:rsid w:val="003B534F"/>
    <w:rsid w:val="003B7038"/>
    <w:rsid w:val="003D02A1"/>
    <w:rsid w:val="00541A2F"/>
    <w:rsid w:val="00572F96"/>
    <w:rsid w:val="005D49AB"/>
    <w:rsid w:val="005D696F"/>
    <w:rsid w:val="00615216"/>
    <w:rsid w:val="00632B80"/>
    <w:rsid w:val="006724C1"/>
    <w:rsid w:val="00693561"/>
    <w:rsid w:val="006B54D4"/>
    <w:rsid w:val="006B72CE"/>
    <w:rsid w:val="006D1B5A"/>
    <w:rsid w:val="006E0545"/>
    <w:rsid w:val="00714FBD"/>
    <w:rsid w:val="00721143"/>
    <w:rsid w:val="00722A9F"/>
    <w:rsid w:val="00755E8B"/>
    <w:rsid w:val="00770FE4"/>
    <w:rsid w:val="007721AA"/>
    <w:rsid w:val="00786216"/>
    <w:rsid w:val="00800DE1"/>
    <w:rsid w:val="008A5C83"/>
    <w:rsid w:val="008D2FDE"/>
    <w:rsid w:val="008E59B8"/>
    <w:rsid w:val="008F4468"/>
    <w:rsid w:val="00925FB1"/>
    <w:rsid w:val="009416F9"/>
    <w:rsid w:val="00962D9E"/>
    <w:rsid w:val="009B6A34"/>
    <w:rsid w:val="00A140FC"/>
    <w:rsid w:val="00A472AB"/>
    <w:rsid w:val="00A66525"/>
    <w:rsid w:val="00A718D7"/>
    <w:rsid w:val="00A8114C"/>
    <w:rsid w:val="00AA0DA4"/>
    <w:rsid w:val="00B2218D"/>
    <w:rsid w:val="00B86D5F"/>
    <w:rsid w:val="00B92913"/>
    <w:rsid w:val="00BD17DA"/>
    <w:rsid w:val="00C2187C"/>
    <w:rsid w:val="00C46AE5"/>
    <w:rsid w:val="00C51676"/>
    <w:rsid w:val="00C62E0B"/>
    <w:rsid w:val="00CC6D8C"/>
    <w:rsid w:val="00D50129"/>
    <w:rsid w:val="00DA75D5"/>
    <w:rsid w:val="00DD6165"/>
    <w:rsid w:val="00E021FB"/>
    <w:rsid w:val="00EB7039"/>
    <w:rsid w:val="00EE0E7C"/>
    <w:rsid w:val="00F70A6C"/>
    <w:rsid w:val="00F86088"/>
    <w:rsid w:val="00F86A93"/>
    <w:rsid w:val="00F92ECF"/>
    <w:rsid w:val="00F92EDE"/>
    <w:rsid w:val="00FD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CB1C58"/>
  <w15:docId w15:val="{0E015631-4F85-460D-8EC9-41305BF7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B80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472AB"/>
    <w:pPr>
      <w:keepNext/>
      <w:keepLines/>
      <w:spacing w:before="240" w:line="259" w:lineRule="auto"/>
      <w:jc w:val="both"/>
      <w:outlineLvl w:val="0"/>
    </w:pPr>
    <w:rPr>
      <w:rFonts w:ascii="Calibri" w:eastAsiaTheme="majorEastAsia" w:hAnsi="Calibri" w:cstheme="majorBidi"/>
      <w:color w:val="365F91" w:themeColor="accent1" w:themeShade="BF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72AB"/>
    <w:pPr>
      <w:keepNext/>
      <w:keepLines/>
      <w:spacing w:before="40" w:line="259" w:lineRule="auto"/>
      <w:jc w:val="both"/>
      <w:outlineLvl w:val="1"/>
    </w:pPr>
    <w:rPr>
      <w:rFonts w:ascii="Calibri" w:eastAsiaTheme="majorEastAsia" w:hAnsi="Calibri" w:cstheme="majorBidi"/>
      <w:color w:val="365F91" w:themeColor="accent1" w:themeShade="BF"/>
      <w:sz w:val="30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72AB"/>
    <w:pPr>
      <w:keepNext/>
      <w:keepLines/>
      <w:spacing w:before="40" w:line="259" w:lineRule="auto"/>
      <w:jc w:val="both"/>
      <w:outlineLvl w:val="2"/>
    </w:pPr>
    <w:rPr>
      <w:rFonts w:ascii="Calibri" w:eastAsiaTheme="majorEastAsia" w:hAnsi="Calibri" w:cstheme="majorBidi"/>
      <w:color w:val="243F60" w:themeColor="accent1" w:themeShade="7F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5216"/>
    <w:pPr>
      <w:tabs>
        <w:tab w:val="center" w:pos="4419"/>
        <w:tab w:val="right" w:pos="8838"/>
      </w:tabs>
      <w:spacing w:before="120"/>
      <w:jc w:val="both"/>
    </w:pPr>
    <w:rPr>
      <w:rFonts w:ascii="Calibri" w:eastAsia="Calibri" w:hAnsi="Calibri" w:cs="Times New Roman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615216"/>
  </w:style>
  <w:style w:type="paragraph" w:styleId="Piedepgina">
    <w:name w:val="footer"/>
    <w:basedOn w:val="Normal"/>
    <w:link w:val="PiedepginaCar"/>
    <w:uiPriority w:val="99"/>
    <w:unhideWhenUsed/>
    <w:rsid w:val="00615216"/>
    <w:pPr>
      <w:tabs>
        <w:tab w:val="center" w:pos="4419"/>
        <w:tab w:val="right" w:pos="8838"/>
      </w:tabs>
      <w:spacing w:before="120"/>
      <w:jc w:val="both"/>
    </w:pPr>
    <w:rPr>
      <w:rFonts w:ascii="Calibri" w:eastAsia="Calibri" w:hAnsi="Calibri" w:cs="Times New Roman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5216"/>
  </w:style>
  <w:style w:type="paragraph" w:styleId="Textodeglobo">
    <w:name w:val="Balloon Text"/>
    <w:basedOn w:val="Normal"/>
    <w:link w:val="TextodegloboCar"/>
    <w:uiPriority w:val="99"/>
    <w:semiHidden/>
    <w:unhideWhenUsed/>
    <w:rsid w:val="00615216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1521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93561"/>
    <w:pPr>
      <w:spacing w:before="120" w:after="120" w:line="259" w:lineRule="auto"/>
      <w:ind w:left="720"/>
      <w:contextualSpacing/>
      <w:jc w:val="both"/>
    </w:pPr>
    <w:rPr>
      <w:rFonts w:ascii="Calibri" w:eastAsia="Calibri" w:hAnsi="Calibri" w:cs="Times New Roman"/>
      <w:szCs w:val="22"/>
      <w:lang w:val="es-GT"/>
    </w:rPr>
  </w:style>
  <w:style w:type="paragraph" w:styleId="Textoindependiente">
    <w:name w:val="Body Text"/>
    <w:basedOn w:val="Normal"/>
    <w:link w:val="TextoindependienteCar"/>
    <w:uiPriority w:val="99"/>
    <w:unhideWhenUsed/>
    <w:rsid w:val="00693561"/>
    <w:pPr>
      <w:spacing w:before="120" w:line="200" w:lineRule="auto"/>
      <w:jc w:val="both"/>
    </w:pPr>
    <w:rPr>
      <w:rFonts w:ascii="Calibri" w:eastAsia="Calibri" w:hAnsi="Calibri" w:cs="Times New Roman"/>
      <w:szCs w:val="22"/>
      <w:lang w:val="es-GT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93561"/>
    <w:rPr>
      <w:sz w:val="22"/>
      <w:szCs w:val="22"/>
      <w:lang w:val="es-GT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572F96"/>
    <w:pPr>
      <w:spacing w:before="120" w:after="200"/>
      <w:jc w:val="both"/>
    </w:pPr>
    <w:rPr>
      <w:rFonts w:ascii="Calibri" w:eastAsia="Calibri" w:hAnsi="Calibri" w:cs="Times New Roman"/>
      <w:i/>
      <w:iCs/>
      <w:color w:val="1F497D" w:themeColor="text2"/>
      <w:sz w:val="18"/>
      <w:szCs w:val="18"/>
      <w:lang w:val="es-GT"/>
    </w:rPr>
  </w:style>
  <w:style w:type="character" w:customStyle="1" w:styleId="Ttulo1Car">
    <w:name w:val="Título 1 Car"/>
    <w:basedOn w:val="Fuentedeprrafopredeter"/>
    <w:link w:val="Ttulo1"/>
    <w:uiPriority w:val="9"/>
    <w:rsid w:val="00A472AB"/>
    <w:rPr>
      <w:rFonts w:eastAsiaTheme="majorEastAsia" w:cstheme="majorBidi"/>
      <w:color w:val="365F91" w:themeColor="accent1" w:themeShade="BF"/>
      <w:sz w:val="36"/>
      <w:szCs w:val="32"/>
      <w:lang w:val="es-GT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472AB"/>
    <w:rPr>
      <w:rFonts w:eastAsiaTheme="majorEastAsia" w:cstheme="majorBidi"/>
      <w:color w:val="365F91" w:themeColor="accent1" w:themeShade="BF"/>
      <w:sz w:val="30"/>
      <w:szCs w:val="26"/>
      <w:lang w:val="es-GT" w:eastAsia="en-US"/>
    </w:rPr>
  </w:style>
  <w:style w:type="character" w:styleId="Hipervnculo">
    <w:name w:val="Hyperlink"/>
    <w:basedOn w:val="Fuentedeprrafopredeter"/>
    <w:uiPriority w:val="99"/>
    <w:unhideWhenUsed/>
    <w:rsid w:val="007211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1143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72AB"/>
    <w:rPr>
      <w:rFonts w:eastAsiaTheme="majorEastAsia" w:cstheme="majorBidi"/>
      <w:color w:val="243F60" w:themeColor="accent1" w:themeShade="7F"/>
      <w:sz w:val="24"/>
      <w:szCs w:val="24"/>
      <w:lang w:val="es-GT" w:eastAsia="en-US"/>
    </w:rPr>
  </w:style>
  <w:style w:type="table" w:styleId="Tablaconcuadrcula">
    <w:name w:val="Table Grid"/>
    <w:basedOn w:val="Tablanormal"/>
    <w:uiPriority w:val="59"/>
    <w:rsid w:val="00632B80"/>
    <w:rPr>
      <w:rFonts w:asciiTheme="minorHAnsi" w:eastAsiaTheme="minorHAnsi" w:hAnsiTheme="minorHAnsi" w:cstheme="minorBidi"/>
      <w:sz w:val="22"/>
      <w:szCs w:val="22"/>
      <w:lang w:val="es-G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NIDADES\OneDrive\Escritorio%20(1)\2026-JPINEDA%20UTI-HOJA%20MEMBRETADA%20CA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2026-JPINEDA UTI-HOJA MEMBRETADA CARTA</Template>
  <TotalTime>0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David Pineda Tejeda</dc:creator>
  <cp:lastModifiedBy>Jorge David Pineda Tejeda</cp:lastModifiedBy>
  <cp:revision>1</cp:revision>
  <cp:lastPrinted>2024-02-28T16:04:00Z</cp:lastPrinted>
  <dcterms:created xsi:type="dcterms:W3CDTF">2026-03-16T18:15:00Z</dcterms:created>
  <dcterms:modified xsi:type="dcterms:W3CDTF">2026-03-16T18:15:00Z</dcterms:modified>
</cp:coreProperties>
</file>