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2AB" w:rsidRDefault="00A472AB" w:rsidP="00A472AB">
      <w:pPr>
        <w:spacing w:line="276" w:lineRule="auto"/>
        <w:contextualSpacing/>
      </w:pPr>
      <w:bookmarkStart w:id="0" w:name="_GoBack"/>
      <w:bookmarkEnd w:id="0"/>
    </w:p>
    <w:p w:rsidR="003C22AB" w:rsidRDefault="003C22AB" w:rsidP="00A472AB">
      <w:pPr>
        <w:spacing w:line="276" w:lineRule="auto"/>
        <w:contextualSpacing/>
      </w:pPr>
    </w:p>
    <w:p w:rsidR="003C22AB" w:rsidRDefault="003C22AB" w:rsidP="00A472AB">
      <w:pPr>
        <w:spacing w:line="276" w:lineRule="auto"/>
        <w:contextualSpacing/>
      </w:pPr>
    </w:p>
    <w:tbl>
      <w:tblPr>
        <w:tblStyle w:val="Tablaconcuadrcula"/>
        <w:tblpPr w:leftFromText="141" w:rightFromText="141" w:vertAnchor="page" w:horzAnchor="margin" w:tblpY="3481"/>
        <w:tblW w:w="0" w:type="auto"/>
        <w:tblLook w:val="04A0" w:firstRow="1" w:lastRow="0" w:firstColumn="1" w:lastColumn="0" w:noHBand="0" w:noVBand="1"/>
      </w:tblPr>
      <w:tblGrid>
        <w:gridCol w:w="2629"/>
        <w:gridCol w:w="3088"/>
        <w:gridCol w:w="3111"/>
      </w:tblGrid>
      <w:tr w:rsidR="003C22AB" w:rsidTr="003C22AB">
        <w:trPr>
          <w:trHeight w:val="694"/>
        </w:trPr>
        <w:tc>
          <w:tcPr>
            <w:tcW w:w="8828" w:type="dxa"/>
            <w:gridSpan w:val="3"/>
            <w:shd w:val="clear" w:color="auto" w:fill="C6D9F1" w:themeFill="text2" w:themeFillTint="33"/>
          </w:tcPr>
          <w:p w:rsidR="003C22AB" w:rsidRPr="004C1273" w:rsidRDefault="003C22AB" w:rsidP="003C22AB">
            <w:pPr>
              <w:jc w:val="center"/>
              <w:rPr>
                <w:b/>
              </w:rPr>
            </w:pPr>
            <w:r w:rsidRPr="004C1273">
              <w:rPr>
                <w:b/>
                <w:sz w:val="36"/>
              </w:rPr>
              <w:t>FORMULARIO INGRES</w:t>
            </w:r>
            <w:r>
              <w:rPr>
                <w:b/>
                <w:sz w:val="36"/>
              </w:rPr>
              <w:t>O DE</w:t>
            </w:r>
            <w:r w:rsidRPr="004C1273">
              <w:rPr>
                <w:b/>
                <w:sz w:val="36"/>
              </w:rPr>
              <w:t xml:space="preserve"> SOLICITUD P</w:t>
            </w:r>
            <w:r>
              <w:rPr>
                <w:b/>
                <w:sz w:val="36"/>
              </w:rPr>
              <w:t>ARA USO DE DERECHO DE VÍA</w:t>
            </w:r>
            <w:r w:rsidRPr="004C1273">
              <w:rPr>
                <w:b/>
                <w:sz w:val="36"/>
              </w:rPr>
              <w:t>.</w:t>
            </w:r>
          </w:p>
        </w:tc>
      </w:tr>
      <w:tr w:rsidR="003C22AB" w:rsidTr="003C22AB">
        <w:trPr>
          <w:trHeight w:val="509"/>
        </w:trPr>
        <w:tc>
          <w:tcPr>
            <w:tcW w:w="2629" w:type="dxa"/>
          </w:tcPr>
          <w:p w:rsidR="003C22AB" w:rsidRDefault="003C22AB" w:rsidP="003C22AB">
            <w:r>
              <w:t>NOMBRE DEL INTERESADO:</w:t>
            </w:r>
          </w:p>
        </w:tc>
        <w:tc>
          <w:tcPr>
            <w:tcW w:w="6199" w:type="dxa"/>
            <w:gridSpan w:val="2"/>
          </w:tcPr>
          <w:p w:rsidR="003C22AB" w:rsidRDefault="003C22AB" w:rsidP="003C22AB"/>
        </w:tc>
      </w:tr>
      <w:tr w:rsidR="003C22AB" w:rsidTr="003C22AB">
        <w:tc>
          <w:tcPr>
            <w:tcW w:w="2629" w:type="dxa"/>
          </w:tcPr>
          <w:p w:rsidR="003C22AB" w:rsidRDefault="003C22AB" w:rsidP="003C22AB">
            <w:r>
              <w:t>TELÉFONO Y CORREO ELECTRÓNICO.</w:t>
            </w:r>
          </w:p>
        </w:tc>
        <w:tc>
          <w:tcPr>
            <w:tcW w:w="6199" w:type="dxa"/>
            <w:gridSpan w:val="2"/>
          </w:tcPr>
          <w:p w:rsidR="003C22AB" w:rsidRDefault="003C22AB" w:rsidP="003C22AB"/>
        </w:tc>
      </w:tr>
      <w:tr w:rsidR="003C22AB" w:rsidTr="003C22AB">
        <w:tc>
          <w:tcPr>
            <w:tcW w:w="2629" w:type="dxa"/>
          </w:tcPr>
          <w:p w:rsidR="003C22AB" w:rsidRDefault="003C22AB" w:rsidP="003C22AB">
            <w:r>
              <w:t>DIRECCIÓN PARA RECIBIR NOTIFICACIONES:</w:t>
            </w:r>
          </w:p>
        </w:tc>
        <w:tc>
          <w:tcPr>
            <w:tcW w:w="6199" w:type="dxa"/>
            <w:gridSpan w:val="2"/>
          </w:tcPr>
          <w:p w:rsidR="003C22AB" w:rsidRDefault="003C22AB" w:rsidP="003C22AB"/>
        </w:tc>
      </w:tr>
      <w:tr w:rsidR="003C22AB" w:rsidTr="003C22AB">
        <w:trPr>
          <w:trHeight w:val="468"/>
        </w:trPr>
        <w:tc>
          <w:tcPr>
            <w:tcW w:w="2629" w:type="dxa"/>
          </w:tcPr>
          <w:p w:rsidR="003C22AB" w:rsidRDefault="003C22AB" w:rsidP="003C22AB">
            <w:r>
              <w:t>SOLICITUD DIRIGIDA A:</w:t>
            </w:r>
          </w:p>
        </w:tc>
        <w:tc>
          <w:tcPr>
            <w:tcW w:w="6199" w:type="dxa"/>
            <w:gridSpan w:val="2"/>
          </w:tcPr>
          <w:p w:rsidR="003C22AB" w:rsidRDefault="003C22AB" w:rsidP="003C22AB"/>
        </w:tc>
      </w:tr>
      <w:tr w:rsidR="003C22AB" w:rsidTr="003C22AB">
        <w:trPr>
          <w:trHeight w:val="698"/>
        </w:trPr>
        <w:tc>
          <w:tcPr>
            <w:tcW w:w="2629" w:type="dxa"/>
          </w:tcPr>
          <w:p w:rsidR="003C22AB" w:rsidRDefault="003C22AB" w:rsidP="003C22AB">
            <w:r>
              <w:t>OBJETO DE LA PETICIÓN PARA EL USO DE AREA DE DERECHO DE VÍA:</w:t>
            </w:r>
          </w:p>
        </w:tc>
        <w:tc>
          <w:tcPr>
            <w:tcW w:w="6199" w:type="dxa"/>
            <w:gridSpan w:val="2"/>
          </w:tcPr>
          <w:p w:rsidR="003C22AB" w:rsidRDefault="003C22AB" w:rsidP="003C22AB">
            <w:r>
              <w:t xml:space="preserve"> </w:t>
            </w:r>
          </w:p>
          <w:p w:rsidR="003C22AB" w:rsidRDefault="003C22AB" w:rsidP="003C22AB"/>
          <w:p w:rsidR="003C22AB" w:rsidRDefault="003C22AB" w:rsidP="003C22AB"/>
          <w:p w:rsidR="003C22AB" w:rsidRDefault="003C22AB" w:rsidP="003C22AB"/>
          <w:p w:rsidR="003C22AB" w:rsidRDefault="003C22AB" w:rsidP="003C22AB"/>
          <w:p w:rsidR="003C22AB" w:rsidRDefault="003C22AB" w:rsidP="003C22AB"/>
        </w:tc>
      </w:tr>
      <w:tr w:rsidR="003C22AB" w:rsidTr="003C22AB">
        <w:trPr>
          <w:trHeight w:val="317"/>
        </w:trPr>
        <w:tc>
          <w:tcPr>
            <w:tcW w:w="2629" w:type="dxa"/>
            <w:vMerge w:val="restart"/>
          </w:tcPr>
          <w:p w:rsidR="003C22AB" w:rsidRDefault="003C22AB" w:rsidP="003C22AB">
            <w:r>
              <w:t xml:space="preserve">INTERESADO DE QUE SE TRATE: </w:t>
            </w:r>
          </w:p>
          <w:p w:rsidR="003C22AB" w:rsidRDefault="003C22AB" w:rsidP="003C22AB">
            <w:r>
              <w:t xml:space="preserve">MARCAR CON “X” SEGÚN APLIQUE: </w:t>
            </w:r>
          </w:p>
        </w:tc>
        <w:tc>
          <w:tcPr>
            <w:tcW w:w="3088" w:type="dxa"/>
          </w:tcPr>
          <w:p w:rsidR="003C22AB" w:rsidRDefault="003C22AB" w:rsidP="003C22AB">
            <w:r>
              <w:t>PERSONA INDIVIDUAL:</w:t>
            </w:r>
          </w:p>
        </w:tc>
        <w:tc>
          <w:tcPr>
            <w:tcW w:w="3111" w:type="dxa"/>
          </w:tcPr>
          <w:p w:rsidR="003C22AB" w:rsidRDefault="003C22AB" w:rsidP="003C22AB">
            <w:pPr>
              <w:pStyle w:val="Prrafodelista"/>
              <w:spacing w:after="0" w:line="240" w:lineRule="auto"/>
            </w:pPr>
          </w:p>
        </w:tc>
      </w:tr>
      <w:tr w:rsidR="003C22AB" w:rsidTr="003C22AB">
        <w:trPr>
          <w:trHeight w:val="278"/>
        </w:trPr>
        <w:tc>
          <w:tcPr>
            <w:tcW w:w="2629" w:type="dxa"/>
            <w:vMerge/>
          </w:tcPr>
          <w:p w:rsidR="003C22AB" w:rsidRDefault="003C22AB" w:rsidP="003C22AB"/>
        </w:tc>
        <w:tc>
          <w:tcPr>
            <w:tcW w:w="3088" w:type="dxa"/>
          </w:tcPr>
          <w:p w:rsidR="003C22AB" w:rsidRDefault="003C22AB" w:rsidP="003C22AB">
            <w:r>
              <w:t xml:space="preserve">EMPRESA INDIVIDUAL: </w:t>
            </w:r>
          </w:p>
        </w:tc>
        <w:tc>
          <w:tcPr>
            <w:tcW w:w="3111" w:type="dxa"/>
          </w:tcPr>
          <w:p w:rsidR="003C22AB" w:rsidRPr="00173C06" w:rsidRDefault="003C22AB" w:rsidP="003C22AB">
            <w:pPr>
              <w:rPr>
                <w:rFonts w:ascii="Arial Narrow" w:hAnsi="Arial Narrow"/>
                <w:sz w:val="18"/>
                <w:szCs w:val="18"/>
              </w:rPr>
            </w:pPr>
            <w:r w:rsidRPr="00173C0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3C22AB" w:rsidTr="003C22AB">
        <w:trPr>
          <w:trHeight w:val="269"/>
        </w:trPr>
        <w:tc>
          <w:tcPr>
            <w:tcW w:w="2629" w:type="dxa"/>
            <w:vMerge/>
          </w:tcPr>
          <w:p w:rsidR="003C22AB" w:rsidRDefault="003C22AB" w:rsidP="003C22AB"/>
        </w:tc>
        <w:tc>
          <w:tcPr>
            <w:tcW w:w="3088" w:type="dxa"/>
          </w:tcPr>
          <w:p w:rsidR="003C22AB" w:rsidRDefault="003C22AB" w:rsidP="003C22AB">
            <w:r>
              <w:t>PERSONA JURÍDICA:</w:t>
            </w:r>
          </w:p>
        </w:tc>
        <w:tc>
          <w:tcPr>
            <w:tcW w:w="3111" w:type="dxa"/>
          </w:tcPr>
          <w:p w:rsidR="003C22AB" w:rsidRPr="00173C06" w:rsidRDefault="003C22AB" w:rsidP="003C22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C22AB" w:rsidTr="003C22AB">
        <w:trPr>
          <w:trHeight w:val="272"/>
        </w:trPr>
        <w:tc>
          <w:tcPr>
            <w:tcW w:w="2629" w:type="dxa"/>
            <w:vMerge/>
          </w:tcPr>
          <w:p w:rsidR="003C22AB" w:rsidRDefault="003C22AB" w:rsidP="003C22AB"/>
        </w:tc>
        <w:tc>
          <w:tcPr>
            <w:tcW w:w="3088" w:type="dxa"/>
          </w:tcPr>
          <w:p w:rsidR="003C22AB" w:rsidRDefault="003C22AB" w:rsidP="003C22AB">
            <w:r>
              <w:t>ACTÚA EN REPRESENTACIÓN:</w:t>
            </w:r>
          </w:p>
        </w:tc>
        <w:tc>
          <w:tcPr>
            <w:tcW w:w="3111" w:type="dxa"/>
          </w:tcPr>
          <w:p w:rsidR="003C22AB" w:rsidRPr="00173C06" w:rsidRDefault="003C22AB" w:rsidP="003C22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C22AB" w:rsidRPr="00A472AB" w:rsidRDefault="003C22AB" w:rsidP="00A472AB">
      <w:pPr>
        <w:spacing w:line="276" w:lineRule="auto"/>
        <w:contextualSpacing/>
      </w:pPr>
    </w:p>
    <w:sectPr w:rsidR="003C22AB" w:rsidRPr="00A472AB" w:rsidSect="00240E53">
      <w:headerReference w:type="default" r:id="rId7"/>
      <w:footerReference w:type="default" r:id="rId8"/>
      <w:pgSz w:w="12240" w:h="15840" w:code="1"/>
      <w:pgMar w:top="2157" w:right="1699" w:bottom="1411" w:left="169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F4E" w:rsidRDefault="00332F4E" w:rsidP="00615216">
      <w:pPr>
        <w:spacing w:after="0" w:line="240" w:lineRule="auto"/>
      </w:pPr>
      <w:r>
        <w:separator/>
      </w:r>
    </w:p>
  </w:endnote>
  <w:endnote w:type="continuationSeparator" w:id="0">
    <w:p w:rsidR="00332F4E" w:rsidRDefault="00332F4E" w:rsidP="0061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545" w:rsidRDefault="006E0545">
    <w:pPr>
      <w:pStyle w:val="Piedepgina"/>
    </w:pPr>
    <w:r>
      <w:object w:dxaOrig="9210" w:dyaOrig="15" w14:anchorId="4B8B3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2pt;height:3.75pt">
          <v:imagedata r:id="rId1" o:title=""/>
        </v:shape>
        <o:OLEObject Type="Embed" ProgID="Photoshop.Image.14" ShapeID="_x0000_i1025" DrawAspect="Content" ObjectID="_1835167717" r:id="rId2">
          <o:FieldCodes>\s</o:FieldCodes>
        </o:OLEObject>
      </w:object>
    </w:r>
    <w:r>
      <w:object w:dxaOrig="9210" w:dyaOrig="15" w14:anchorId="35EDE0E9">
        <v:shape id="_x0000_i1026" type="#_x0000_t75" style="width:462pt;height:3.75pt">
          <v:imagedata r:id="rId1" o:title=""/>
        </v:shape>
        <o:OLEObject Type="Embed" ProgID="Photoshop.Image.14" ShapeID="_x0000_i1026" DrawAspect="Content" ObjectID="_1835167718" r:id="rId3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F4E" w:rsidRDefault="00332F4E" w:rsidP="00615216">
      <w:pPr>
        <w:spacing w:after="0" w:line="240" w:lineRule="auto"/>
      </w:pPr>
      <w:r>
        <w:separator/>
      </w:r>
    </w:p>
  </w:footnote>
  <w:footnote w:type="continuationSeparator" w:id="0">
    <w:p w:rsidR="00332F4E" w:rsidRDefault="00332F4E" w:rsidP="00615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16" w:rsidRDefault="008A5C8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EA9C97" wp14:editId="4C85FEC2">
          <wp:simplePos x="0" y="0"/>
          <wp:positionH relativeFrom="column">
            <wp:posOffset>-1363980</wp:posOffset>
          </wp:positionH>
          <wp:positionV relativeFrom="paragraph">
            <wp:posOffset>-342900</wp:posOffset>
          </wp:positionV>
          <wp:extent cx="7994015" cy="10352965"/>
          <wp:effectExtent l="0" t="0" r="6985" b="0"/>
          <wp:wrapNone/>
          <wp:docPr id="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699637" name="Imagen 1828699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4015" cy="1035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56829"/>
    <w:multiLevelType w:val="hybridMultilevel"/>
    <w:tmpl w:val="6A60869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24D54"/>
    <w:multiLevelType w:val="hybridMultilevel"/>
    <w:tmpl w:val="C62C36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44B1C"/>
    <w:multiLevelType w:val="hybridMultilevel"/>
    <w:tmpl w:val="854676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4576C"/>
    <w:multiLevelType w:val="hybridMultilevel"/>
    <w:tmpl w:val="025CE3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453FA"/>
    <w:multiLevelType w:val="hybridMultilevel"/>
    <w:tmpl w:val="EBC214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B0137"/>
    <w:multiLevelType w:val="hybridMultilevel"/>
    <w:tmpl w:val="99327C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D54CA"/>
    <w:multiLevelType w:val="hybridMultilevel"/>
    <w:tmpl w:val="3160A0BC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43EC6"/>
    <w:multiLevelType w:val="hybridMultilevel"/>
    <w:tmpl w:val="20EA12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101F9"/>
    <w:multiLevelType w:val="hybridMultilevel"/>
    <w:tmpl w:val="99468D3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AB"/>
    <w:rsid w:val="00001742"/>
    <w:rsid w:val="0003723B"/>
    <w:rsid w:val="00123C2B"/>
    <w:rsid w:val="00136018"/>
    <w:rsid w:val="00210497"/>
    <w:rsid w:val="00240E53"/>
    <w:rsid w:val="00242EEB"/>
    <w:rsid w:val="002751E5"/>
    <w:rsid w:val="002C6F00"/>
    <w:rsid w:val="002C7322"/>
    <w:rsid w:val="002E7CAC"/>
    <w:rsid w:val="002F66F2"/>
    <w:rsid w:val="0030673C"/>
    <w:rsid w:val="00332F4E"/>
    <w:rsid w:val="003954F2"/>
    <w:rsid w:val="003B534F"/>
    <w:rsid w:val="003B7038"/>
    <w:rsid w:val="003C22AB"/>
    <w:rsid w:val="003D02A1"/>
    <w:rsid w:val="00541A2F"/>
    <w:rsid w:val="00572F96"/>
    <w:rsid w:val="005D49AB"/>
    <w:rsid w:val="005D696F"/>
    <w:rsid w:val="00615216"/>
    <w:rsid w:val="006724C1"/>
    <w:rsid w:val="00693561"/>
    <w:rsid w:val="006B54D4"/>
    <w:rsid w:val="006B72CE"/>
    <w:rsid w:val="006D1B5A"/>
    <w:rsid w:val="006E0545"/>
    <w:rsid w:val="00714FBD"/>
    <w:rsid w:val="00721143"/>
    <w:rsid w:val="00722A9F"/>
    <w:rsid w:val="00755E8B"/>
    <w:rsid w:val="00770FE4"/>
    <w:rsid w:val="007721AA"/>
    <w:rsid w:val="00786216"/>
    <w:rsid w:val="00800DE1"/>
    <w:rsid w:val="008A5C83"/>
    <w:rsid w:val="008D2FDE"/>
    <w:rsid w:val="008E59B8"/>
    <w:rsid w:val="008F4468"/>
    <w:rsid w:val="00925FB1"/>
    <w:rsid w:val="00962D9E"/>
    <w:rsid w:val="009B6A34"/>
    <w:rsid w:val="00A140FC"/>
    <w:rsid w:val="00A472AB"/>
    <w:rsid w:val="00A66525"/>
    <w:rsid w:val="00A718D7"/>
    <w:rsid w:val="00A8114C"/>
    <w:rsid w:val="00AA0DA4"/>
    <w:rsid w:val="00B2218D"/>
    <w:rsid w:val="00B86D5F"/>
    <w:rsid w:val="00B92913"/>
    <w:rsid w:val="00BD17DA"/>
    <w:rsid w:val="00C2187C"/>
    <w:rsid w:val="00C46AE5"/>
    <w:rsid w:val="00C51676"/>
    <w:rsid w:val="00C62E0B"/>
    <w:rsid w:val="00CC6D8C"/>
    <w:rsid w:val="00D50129"/>
    <w:rsid w:val="00DA75D5"/>
    <w:rsid w:val="00DD6165"/>
    <w:rsid w:val="00E021FB"/>
    <w:rsid w:val="00EB7039"/>
    <w:rsid w:val="00EE0E7C"/>
    <w:rsid w:val="00F70A6C"/>
    <w:rsid w:val="00F86088"/>
    <w:rsid w:val="00F86A93"/>
    <w:rsid w:val="00F92ECF"/>
    <w:rsid w:val="00F92EDE"/>
    <w:rsid w:val="00FD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CB1C58"/>
  <w15:docId w15:val="{47B8F3BE-0D99-455D-9BF4-DF429EE1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1E5"/>
    <w:pPr>
      <w:spacing w:before="120" w:after="120" w:line="259" w:lineRule="auto"/>
      <w:jc w:val="both"/>
    </w:pPr>
    <w:rPr>
      <w:sz w:val="24"/>
      <w:szCs w:val="22"/>
      <w:lang w:val="es-GT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472AB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72AB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3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2AB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5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216"/>
  </w:style>
  <w:style w:type="paragraph" w:styleId="Piedepgina">
    <w:name w:val="footer"/>
    <w:basedOn w:val="Normal"/>
    <w:link w:val="PiedepginaCar"/>
    <w:uiPriority w:val="99"/>
    <w:unhideWhenUsed/>
    <w:rsid w:val="00615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216"/>
  </w:style>
  <w:style w:type="paragraph" w:styleId="Textodeglobo">
    <w:name w:val="Balloon Text"/>
    <w:basedOn w:val="Normal"/>
    <w:link w:val="TextodegloboCar"/>
    <w:uiPriority w:val="99"/>
    <w:semiHidden/>
    <w:unhideWhenUsed/>
    <w:rsid w:val="0061521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1521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9356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693561"/>
    <w:pPr>
      <w:spacing w:after="0" w:line="200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3561"/>
    <w:rPr>
      <w:sz w:val="22"/>
      <w:szCs w:val="22"/>
      <w:lang w:val="es-GT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572F9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A472AB"/>
    <w:rPr>
      <w:rFonts w:eastAsiaTheme="majorEastAsia" w:cstheme="majorBidi"/>
      <w:color w:val="365F91" w:themeColor="accent1" w:themeShade="BF"/>
      <w:sz w:val="36"/>
      <w:szCs w:val="32"/>
      <w:lang w:val="es-GT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472AB"/>
    <w:rPr>
      <w:rFonts w:eastAsiaTheme="majorEastAsia" w:cstheme="majorBidi"/>
      <w:color w:val="365F91" w:themeColor="accent1" w:themeShade="BF"/>
      <w:sz w:val="30"/>
      <w:szCs w:val="26"/>
      <w:lang w:val="es-GT" w:eastAsia="en-US"/>
    </w:rPr>
  </w:style>
  <w:style w:type="character" w:styleId="Hipervnculo">
    <w:name w:val="Hyperlink"/>
    <w:basedOn w:val="Fuentedeprrafopredeter"/>
    <w:uiPriority w:val="99"/>
    <w:unhideWhenUsed/>
    <w:rsid w:val="007211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1143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2AB"/>
    <w:rPr>
      <w:rFonts w:eastAsiaTheme="majorEastAsia" w:cstheme="majorBidi"/>
      <w:color w:val="243F60" w:themeColor="accent1" w:themeShade="7F"/>
      <w:sz w:val="24"/>
      <w:szCs w:val="24"/>
      <w:lang w:val="es-GT" w:eastAsia="en-US"/>
    </w:rPr>
  </w:style>
  <w:style w:type="table" w:styleId="Tablaconcuadrcula">
    <w:name w:val="Table Grid"/>
    <w:basedOn w:val="Tablanormal"/>
    <w:uiPriority w:val="59"/>
    <w:rsid w:val="003C22AB"/>
    <w:rPr>
      <w:rFonts w:asciiTheme="minorHAnsi" w:eastAsiaTheme="minorHAnsi" w:hAnsiTheme="minorHAnsi" w:cstheme="minorBidi"/>
      <w:sz w:val="22"/>
      <w:szCs w:val="22"/>
      <w:lang w:val="es-G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IDADES\OneDrive\Escritorio%20(1)\2026-JPINEDA%20UTI-HOJA%20MEMBRETADA%20CA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2026-JPINEDA UTI-HOJA MEMBRETADA CARTA</Template>
  <TotalTime>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David Pineda Tejeda</dc:creator>
  <cp:lastModifiedBy>Jorge David Pineda Tejeda</cp:lastModifiedBy>
  <cp:revision>1</cp:revision>
  <cp:lastPrinted>2024-02-28T16:04:00Z</cp:lastPrinted>
  <dcterms:created xsi:type="dcterms:W3CDTF">2026-03-16T18:01:00Z</dcterms:created>
  <dcterms:modified xsi:type="dcterms:W3CDTF">2026-03-16T18:02:00Z</dcterms:modified>
</cp:coreProperties>
</file>